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DF57" w14:textId="77777777" w:rsidR="00307E6B" w:rsidRDefault="00C014AC">
      <w:pPr>
        <w:snapToGrid w:val="0"/>
        <w:jc w:val="center"/>
        <w:rPr>
          <w:rFonts w:ascii="標楷體" w:eastAsia="標楷體" w:hAnsi="標楷體"/>
          <w:sz w:val="32"/>
          <w:szCs w:val="32"/>
          <w:u w:val="single"/>
        </w:rPr>
      </w:pPr>
      <w:bookmarkStart w:id="0" w:name="OLE_LINK8"/>
      <w:bookmarkStart w:id="1" w:name="OLE_LINK9"/>
      <w:r>
        <w:rPr>
          <w:rFonts w:ascii="標楷體" w:eastAsia="標楷體" w:hAnsi="標楷體"/>
          <w:sz w:val="32"/>
          <w:szCs w:val="32"/>
          <w:u w:val="single"/>
        </w:rPr>
        <w:t>臺北市國語實驗國民小學</w:t>
      </w:r>
      <w:r>
        <w:rPr>
          <w:rFonts w:ascii="標楷體" w:eastAsia="標楷體" w:hAnsi="標楷體"/>
          <w:sz w:val="32"/>
          <w:szCs w:val="32"/>
          <w:u w:val="single"/>
        </w:rPr>
        <w:t>113</w:t>
      </w:r>
      <w:r>
        <w:rPr>
          <w:rFonts w:ascii="標楷體" w:eastAsia="標楷體" w:hAnsi="標楷體"/>
          <w:sz w:val="32"/>
          <w:szCs w:val="32"/>
          <w:u w:val="single"/>
        </w:rPr>
        <w:t>學年度第</w:t>
      </w:r>
      <w:r>
        <w:rPr>
          <w:rFonts w:ascii="標楷體" w:eastAsia="標楷體" w:hAnsi="標楷體"/>
          <w:sz w:val="32"/>
          <w:szCs w:val="32"/>
          <w:u w:val="single"/>
        </w:rPr>
        <w:t>2</w:t>
      </w:r>
      <w:r>
        <w:rPr>
          <w:rFonts w:ascii="標楷體" w:eastAsia="標楷體" w:hAnsi="標楷體"/>
          <w:sz w:val="32"/>
          <w:szCs w:val="32"/>
          <w:u w:val="single"/>
        </w:rPr>
        <w:t>學期</w:t>
      </w:r>
    </w:p>
    <w:p w14:paraId="0E19D48A" w14:textId="77777777" w:rsidR="00307E6B" w:rsidRDefault="00C014AC">
      <w:pPr>
        <w:snapToGrid w:val="0"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t>課後學藝活動開課意願調查表</w:t>
      </w:r>
      <w:bookmarkEnd w:id="0"/>
      <w:bookmarkEnd w:id="1"/>
    </w:p>
    <w:p w14:paraId="0FFB73FF" w14:textId="77777777" w:rsidR="00307E6B" w:rsidRDefault="00C014AC">
      <w:pPr>
        <w:snapToGrid w:val="0"/>
        <w:spacing w:line="300" w:lineRule="auto"/>
        <w:ind w:firstLine="566"/>
      </w:pPr>
      <w:bookmarkStart w:id="2" w:name="OLE_LINK10"/>
      <w:r>
        <w:rPr>
          <w:rFonts w:ascii="標楷體" w:eastAsia="標楷體" w:hAnsi="標楷體"/>
          <w:sz w:val="28"/>
          <w:szCs w:val="28"/>
        </w:rPr>
        <w:t>歡迎老師考量自身專長及可授課時間，於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11/15(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五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)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下午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4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：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30</w:t>
      </w:r>
      <w:r>
        <w:rPr>
          <w:rFonts w:ascii="標楷體" w:eastAsia="標楷體" w:hAnsi="標楷體"/>
          <w:b/>
          <w:sz w:val="28"/>
          <w:szCs w:val="28"/>
        </w:rPr>
        <w:t>前回覆</w:t>
      </w:r>
      <w:r>
        <w:rPr>
          <w:rFonts w:ascii="標楷體" w:eastAsia="標楷體" w:hAnsi="標楷體"/>
          <w:sz w:val="28"/>
          <w:szCs w:val="28"/>
        </w:rPr>
        <w:t>，以利後續彙整、召開相關會議及招生作業，謝謝！</w:t>
      </w:r>
      <w:bookmarkEnd w:id="2"/>
      <w:r>
        <w:rPr>
          <w:rFonts w:ascii="標楷體" w:eastAsia="標楷體" w:hAnsi="標楷體"/>
          <w:sz w:val="28"/>
          <w:szCs w:val="28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>訓育組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敬上</w:t>
      </w:r>
    </w:p>
    <w:p w14:paraId="3C9DCA84" w14:textId="77777777" w:rsidR="00307E6B" w:rsidRDefault="00C014AC">
      <w:pPr>
        <w:tabs>
          <w:tab w:val="left" w:pos="1095"/>
          <w:tab w:val="left" w:pos="3390"/>
        </w:tabs>
        <w:snapToGrid w:val="0"/>
      </w:pPr>
      <w:r>
        <w:rPr>
          <w:rFonts w:ascii="標楷體" w:eastAsia="標楷體" w:hAnsi="標楷體"/>
          <w:b/>
          <w:sz w:val="28"/>
        </w:rPr>
        <w:t>請老師逐項閱讀並勾選同意：</w:t>
      </w:r>
    </w:p>
    <w:p w14:paraId="0C6EEB5E" w14:textId="77777777" w:rsidR="00307E6B" w:rsidRDefault="00C014AC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</w:rPr>
        <w:t>每節上課前請先點名、主動聯繫缺席學童之家長，並</w:t>
      </w:r>
      <w:r>
        <w:rPr>
          <w:rFonts w:ascii="標楷體" w:eastAsia="標楷體" w:hAnsi="標楷體"/>
          <w:b/>
        </w:rPr>
        <w:t>注意學生安全</w:t>
      </w:r>
      <w:r>
        <w:rPr>
          <w:rFonts w:ascii="標楷體" w:eastAsia="標楷體" w:hAnsi="標楷體"/>
        </w:rPr>
        <w:t>。</w:t>
      </w:r>
    </w:p>
    <w:p w14:paraId="16483E95" w14:textId="77777777" w:rsidR="00307E6B" w:rsidRDefault="00C014AC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</w:rPr>
        <w:t>任課教室請愛惜使用，</w:t>
      </w:r>
      <w:r>
        <w:rPr>
          <w:rFonts w:ascii="標楷體" w:eastAsia="標楷體" w:hAnsi="標楷體"/>
          <w:b/>
        </w:rPr>
        <w:t>下課前請恢復原狀</w:t>
      </w:r>
      <w:r>
        <w:rPr>
          <w:rFonts w:ascii="標楷體" w:eastAsia="標楷體" w:hAnsi="標楷體"/>
        </w:rPr>
        <w:t>，以尊重教室管理老師；若教室鎖上，</w:t>
      </w:r>
      <w:r>
        <w:rPr>
          <w:rFonts w:ascii="標楷體" w:eastAsia="標楷體" w:hAnsi="標楷體"/>
          <w:b/>
        </w:rPr>
        <w:t>請老師親自到學</w:t>
      </w:r>
      <w:proofErr w:type="gramStart"/>
      <w:r>
        <w:rPr>
          <w:rFonts w:ascii="標楷體" w:eastAsia="標楷體" w:hAnsi="標楷體"/>
          <w:b/>
        </w:rPr>
        <w:t>務</w:t>
      </w:r>
      <w:proofErr w:type="gramEnd"/>
      <w:r>
        <w:rPr>
          <w:rFonts w:ascii="標楷體" w:eastAsia="標楷體" w:hAnsi="標楷體"/>
          <w:b/>
        </w:rPr>
        <w:t xml:space="preserve"> </w:t>
      </w:r>
    </w:p>
    <w:p w14:paraId="6C958DE7" w14:textId="77777777" w:rsidR="00307E6B" w:rsidRDefault="00C014AC">
      <w:pPr>
        <w:snapToGrid w:val="0"/>
      </w:pPr>
      <w:r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/>
          <w:b/>
        </w:rPr>
        <w:t>處</w:t>
      </w:r>
      <w:r>
        <w:rPr>
          <w:rFonts w:ascii="標楷體" w:eastAsia="標楷體" w:hAnsi="標楷體"/>
          <w:b/>
        </w:rPr>
        <w:t>鑰匙借用登記簿登記</w:t>
      </w:r>
      <w:r>
        <w:rPr>
          <w:rFonts w:ascii="標楷體" w:eastAsia="標楷體" w:hAnsi="標楷體"/>
        </w:rPr>
        <w:t>借用鑰匙；用畢請立刻歸還。</w:t>
      </w:r>
    </w:p>
    <w:p w14:paraId="4071C477" w14:textId="77777777" w:rsidR="00307E6B" w:rsidRDefault="00C014AC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</w:rPr>
        <w:t>每日上課後至學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處簽到、簽退，</w:t>
      </w:r>
      <w:proofErr w:type="gramStart"/>
      <w:r>
        <w:rPr>
          <w:rFonts w:ascii="標楷體" w:eastAsia="標楷體" w:hAnsi="標楷體"/>
        </w:rPr>
        <w:t>以利次月</w:t>
      </w:r>
      <w:proofErr w:type="gramEnd"/>
      <w:r>
        <w:rPr>
          <w:rFonts w:ascii="標楷體" w:eastAsia="標楷體" w:hAnsi="標楷體"/>
        </w:rPr>
        <w:t>核發鐘點費。</w:t>
      </w:r>
    </w:p>
    <w:p w14:paraId="678AD249" w14:textId="77777777" w:rsidR="00307E6B" w:rsidRDefault="00C014AC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</w:rPr>
        <w:t>請督導學童維護教室整潔、</w:t>
      </w:r>
      <w:proofErr w:type="gramStart"/>
      <w:r>
        <w:rPr>
          <w:rFonts w:ascii="標楷體" w:eastAsia="標楷體" w:hAnsi="標楷體"/>
        </w:rPr>
        <w:t>勿碰原</w:t>
      </w:r>
      <w:proofErr w:type="gramEnd"/>
      <w:r>
        <w:rPr>
          <w:rFonts w:ascii="標楷體" w:eastAsia="標楷體" w:hAnsi="標楷體"/>
        </w:rPr>
        <w:t>班級師生私人物品，並於離開前將桌椅歸位、</w:t>
      </w:r>
      <w:proofErr w:type="gramStart"/>
      <w:r>
        <w:rPr>
          <w:rFonts w:ascii="標楷體" w:eastAsia="標楷體" w:hAnsi="標楷體"/>
        </w:rPr>
        <w:t>關鎖門窗</w:t>
      </w:r>
      <w:proofErr w:type="gramEnd"/>
      <w:r>
        <w:rPr>
          <w:rFonts w:ascii="標楷體" w:eastAsia="標楷體" w:hAnsi="標楷體"/>
        </w:rPr>
        <w:t>、電源。</w:t>
      </w:r>
    </w:p>
    <w:p w14:paraId="53B2182E" w14:textId="77777777" w:rsidR="00307E6B" w:rsidRDefault="00C014AC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</w:rPr>
        <w:t>請準時上下課，並配合學校為大家所規劃的</w:t>
      </w:r>
      <w:r>
        <w:rPr>
          <w:rFonts w:ascii="標楷體" w:eastAsia="標楷體" w:hAnsi="標楷體"/>
          <w:b/>
        </w:rPr>
        <w:t>導護輪值</w:t>
      </w:r>
      <w:r>
        <w:rPr>
          <w:rFonts w:ascii="標楷體" w:eastAsia="標楷體" w:hAnsi="標楷體"/>
        </w:rPr>
        <w:t>時間，指導學童放學秩序及安全。</w:t>
      </w:r>
    </w:p>
    <w:p w14:paraId="7256787F" w14:textId="77777777" w:rsidR="00307E6B" w:rsidRDefault="00C014AC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</w:rPr>
        <w:t>依臺北市政府教育局</w:t>
      </w:r>
      <w:r>
        <w:rPr>
          <w:rFonts w:ascii="標楷體" w:eastAsia="標楷體" w:hAnsi="標楷體"/>
        </w:rPr>
        <w:t>110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日</w:t>
      </w:r>
      <w:proofErr w:type="gramStart"/>
      <w:r>
        <w:rPr>
          <w:rFonts w:ascii="標楷體" w:eastAsia="標楷體" w:hAnsi="標楷體"/>
        </w:rPr>
        <w:t>北市教國字</w:t>
      </w:r>
      <w:proofErr w:type="gramEnd"/>
      <w:r>
        <w:rPr>
          <w:rFonts w:ascii="標楷體" w:eastAsia="標楷體" w:hAnsi="標楷體"/>
        </w:rPr>
        <w:t>第</w:t>
      </w:r>
      <w:r>
        <w:rPr>
          <w:rFonts w:ascii="標楷體" w:eastAsia="標楷體" w:hAnsi="標楷體"/>
        </w:rPr>
        <w:t>1103080772</w:t>
      </w:r>
      <w:r>
        <w:rPr>
          <w:rFonts w:ascii="標楷體" w:eastAsia="標楷體" w:hAnsi="標楷體"/>
        </w:rPr>
        <w:t>號，自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24</w:t>
      </w:r>
      <w:r>
        <w:rPr>
          <w:rFonts w:ascii="標楷體" w:eastAsia="標楷體" w:hAnsi="標楷體"/>
        </w:rPr>
        <w:t>日起，課後學藝活動依臺北市國民小學課外社團作業要點辦理</w:t>
      </w:r>
      <w:r>
        <w:rPr>
          <w:rFonts w:ascii="標楷體" w:eastAsia="標楷體" w:hAnsi="標楷體"/>
          <w:b/>
        </w:rPr>
        <w:t>成果發表</w:t>
      </w:r>
      <w:r>
        <w:rPr>
          <w:rFonts w:ascii="標楷體" w:eastAsia="標楷體" w:hAnsi="標楷體"/>
        </w:rPr>
        <w:t>，且</w:t>
      </w:r>
      <w:r>
        <w:rPr>
          <w:rFonts w:ascii="標楷體" w:eastAsia="標楷體" w:hAnsi="標楷體"/>
          <w:b/>
        </w:rPr>
        <w:t>各項經費須經社團委員會審核通過</w:t>
      </w:r>
      <w:r>
        <w:rPr>
          <w:rFonts w:ascii="標楷體" w:eastAsia="標楷體" w:hAnsi="標楷體"/>
        </w:rPr>
        <w:t>。</w:t>
      </w:r>
    </w:p>
    <w:p w14:paraId="7A598D87" w14:textId="77777777" w:rsidR="00307E6B" w:rsidRDefault="00C014AC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</w:rPr>
        <w:t>本學年初次合作之教師，請於</w:t>
      </w:r>
      <w:r>
        <w:rPr>
          <w:rFonts w:ascii="標楷體" w:eastAsia="標楷體" w:hAnsi="標楷體"/>
          <w:b/>
          <w:color w:val="FF0000"/>
        </w:rPr>
        <w:t>11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22</w:t>
      </w:r>
      <w:r>
        <w:rPr>
          <w:rFonts w:ascii="標楷體" w:eastAsia="標楷體" w:hAnsi="標楷體"/>
          <w:b/>
          <w:color w:val="FF0000"/>
        </w:rPr>
        <w:t>日下午</w:t>
      </w:r>
      <w:r>
        <w:rPr>
          <w:rFonts w:ascii="標楷體" w:eastAsia="標楷體" w:hAnsi="標楷體"/>
          <w:b/>
          <w:color w:val="FF0000"/>
        </w:rPr>
        <w:t>13</w:t>
      </w:r>
      <w:r>
        <w:rPr>
          <w:rFonts w:ascii="標楷體" w:eastAsia="標楷體" w:hAnsi="標楷體"/>
          <w:b/>
          <w:color w:val="FF0000"/>
        </w:rPr>
        <w:t>點</w:t>
      </w:r>
      <w:r>
        <w:rPr>
          <w:rFonts w:ascii="標楷體" w:eastAsia="標楷體" w:hAnsi="標楷體"/>
          <w:b/>
          <w:color w:val="FF0000"/>
        </w:rPr>
        <w:t>30</w:t>
      </w:r>
      <w:r>
        <w:rPr>
          <w:rFonts w:ascii="標楷體" w:eastAsia="標楷體" w:hAnsi="標楷體"/>
          <w:b/>
          <w:color w:val="FF0000"/>
        </w:rPr>
        <w:t>分</w:t>
      </w:r>
      <w:r>
        <w:rPr>
          <w:rFonts w:ascii="標楷體" w:eastAsia="標楷體" w:hAnsi="標楷體"/>
        </w:rPr>
        <w:t>參加本校社團教師甄選。</w:t>
      </w:r>
    </w:p>
    <w:p w14:paraId="58977BBD" w14:textId="77777777" w:rsidR="00307E6B" w:rsidRDefault="00307E6B">
      <w:pPr>
        <w:snapToGrid w:val="0"/>
        <w:rPr>
          <w:rFonts w:ascii="標楷體" w:eastAsia="標楷體" w:hAnsi="標楷體"/>
        </w:rPr>
      </w:pPr>
    </w:p>
    <w:tbl>
      <w:tblPr>
        <w:tblW w:w="106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3"/>
        <w:gridCol w:w="3261"/>
        <w:gridCol w:w="49"/>
        <w:gridCol w:w="1418"/>
        <w:gridCol w:w="3636"/>
      </w:tblGrid>
      <w:tr w:rsidR="00307E6B" w14:paraId="5FF676FF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231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2D9B3" w14:textId="77777777" w:rsidR="00307E6B" w:rsidRDefault="00C014A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學藝活動名稱</w:t>
            </w:r>
          </w:p>
        </w:tc>
        <w:tc>
          <w:tcPr>
            <w:tcW w:w="8364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69247" w14:textId="77777777" w:rsidR="00307E6B" w:rsidRDefault="00307E6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E6B" w14:paraId="564CE4C0" w14:textId="77777777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0003D" w14:textId="77777777" w:rsidR="00307E6B" w:rsidRDefault="00C014A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老師姓名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5D157" w14:textId="77777777" w:rsidR="00307E6B" w:rsidRDefault="00307E6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E6B" w14:paraId="7F04F72B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07430" w14:textId="77777777" w:rsidR="00307E6B" w:rsidRDefault="00C014A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戶籍地址</w:t>
            </w:r>
          </w:p>
          <w:p w14:paraId="49A6387E" w14:textId="77777777" w:rsidR="00307E6B" w:rsidRDefault="00C014AC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</w:rPr>
              <w:t>(</w:t>
            </w:r>
            <w:r>
              <w:rPr>
                <w:rFonts w:ascii="標楷體" w:eastAsia="標楷體" w:hAnsi="標楷體"/>
                <w:color w:val="FF0000"/>
                <w:sz w:val="28"/>
              </w:rPr>
              <w:t>請加</w:t>
            </w:r>
            <w:proofErr w:type="gramStart"/>
            <w:r>
              <w:rPr>
                <w:rFonts w:ascii="標楷體" w:eastAsia="標楷體" w:hAnsi="標楷體"/>
                <w:color w:val="FF0000"/>
                <w:sz w:val="28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FF0000"/>
                <w:sz w:val="28"/>
              </w:rPr>
              <w:t>里、鄰</w:t>
            </w:r>
            <w:r>
              <w:rPr>
                <w:rFonts w:ascii="標楷體" w:eastAsia="標楷體" w:hAnsi="標楷體"/>
                <w:color w:val="FF0000"/>
                <w:sz w:val="28"/>
              </w:rPr>
              <w:t>)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21890" w14:textId="77777777" w:rsidR="00307E6B" w:rsidRDefault="00307E6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E6B" w14:paraId="0954E32D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B28EC" w14:textId="77777777" w:rsidR="00307E6B" w:rsidRDefault="00C014A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匯款帳戶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DF321" w14:textId="77777777" w:rsidR="00307E6B" w:rsidRDefault="00C014AC">
            <w:pPr>
              <w:snapToGrid w:val="0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中華郵政優先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307E6B" w14:paraId="6EDF4C45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F2F2" w14:textId="77777777" w:rsidR="00307E6B" w:rsidRDefault="00C014A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3DDDC" w14:textId="77777777" w:rsidR="00307E6B" w:rsidRDefault="00307E6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3151B" w14:textId="77777777" w:rsidR="00307E6B" w:rsidRDefault="00C014AC">
            <w:pPr>
              <w:snapToGrid w:val="0"/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D7646" w14:textId="77777777" w:rsidR="00307E6B" w:rsidRDefault="00307E6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E6B" w14:paraId="7A8D3C11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DE20A" w14:textId="77777777" w:rsidR="00307E6B" w:rsidRDefault="00C014A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電子信箱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54D90" w14:textId="77777777" w:rsidR="00307E6B" w:rsidRDefault="00307E6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E6B" w14:paraId="27B60B12" w14:textId="77777777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63F35" w14:textId="77777777" w:rsidR="00307E6B" w:rsidRDefault="00C014A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專業證照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3955D" w14:textId="77777777" w:rsidR="00307E6B" w:rsidRDefault="00C014AC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相關科系畢業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 </w:t>
            </w:r>
            <w:r>
              <w:rPr>
                <w:rFonts w:ascii="標楷體" w:eastAsia="標楷體" w:hAnsi="標楷體"/>
                <w:sz w:val="28"/>
                <w:szCs w:val="28"/>
              </w:rPr>
              <w:t>具相關證照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新細明體" w:hAnsi="新細明體"/>
                <w:b/>
              </w:rPr>
              <w:t>(</w:t>
            </w:r>
            <w:r>
              <w:rPr>
                <w:rFonts w:ascii="新細明體" w:hAnsi="新細明體"/>
                <w:b/>
              </w:rPr>
              <w:t>非本校教師請檢附證明文件</w:t>
            </w:r>
            <w:r>
              <w:rPr>
                <w:rFonts w:ascii="新細明體" w:hAnsi="新細明體"/>
                <w:b/>
              </w:rPr>
              <w:t>)</w:t>
            </w:r>
          </w:p>
        </w:tc>
      </w:tr>
      <w:tr w:rsidR="00307E6B" w14:paraId="31FB788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375CD" w14:textId="77777777" w:rsidR="00307E6B" w:rsidRDefault="00C014A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每班人數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AFF29" w14:textId="77777777" w:rsidR="00307E6B" w:rsidRDefault="00C014AC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15-20</w:t>
            </w:r>
            <w:r>
              <w:rPr>
                <w:rFonts w:ascii="標楷體" w:eastAsia="標楷體" w:hAnsi="標楷體"/>
                <w:sz w:val="28"/>
                <w:szCs w:val="28"/>
              </w:rPr>
              <w:t>人，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未達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人不開班</w:t>
            </w:r>
          </w:p>
        </w:tc>
      </w:tr>
      <w:tr w:rsidR="00307E6B" w14:paraId="68E89E86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13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B821A" w14:textId="77777777" w:rsidR="00307E6B" w:rsidRDefault="00C014A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開課時間</w:t>
            </w:r>
          </w:p>
          <w:p w14:paraId="46CAD59E" w14:textId="77777777" w:rsidR="00307E6B" w:rsidRDefault="00C014A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及</w:t>
            </w:r>
          </w:p>
          <w:p w14:paraId="6E71F4BF" w14:textId="77777777" w:rsidR="00307E6B" w:rsidRDefault="00C014A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招生年級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7483D" w14:textId="77777777" w:rsidR="00307E6B" w:rsidRDefault="00C014AC">
            <w:pPr>
              <w:snapToGrid w:val="0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每週開設時間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B0196" w14:textId="77777777" w:rsidR="00307E6B" w:rsidRDefault="00C014AC">
            <w:pPr>
              <w:snapToGrid w:val="0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學生年級或程度要求</w:t>
            </w:r>
          </w:p>
        </w:tc>
      </w:tr>
      <w:tr w:rsidR="00307E6B" w14:paraId="33131E7A" w14:textId="77777777">
        <w:tblPrEx>
          <w:tblCellMar>
            <w:top w:w="0" w:type="dxa"/>
            <w:bottom w:w="0" w:type="dxa"/>
          </w:tblCellMar>
        </w:tblPrEx>
        <w:trPr>
          <w:cantSplit/>
          <w:trHeight w:val="57"/>
          <w:jc w:val="center"/>
        </w:trPr>
        <w:tc>
          <w:tcPr>
            <w:tcW w:w="231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65C03" w14:textId="77777777" w:rsidR="00307E6B" w:rsidRDefault="00307E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4B70E" w14:textId="77777777" w:rsidR="00307E6B" w:rsidRDefault="00C014A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16:10 ~ 18:30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F775E" w14:textId="77777777" w:rsidR="00307E6B" w:rsidRDefault="00C014AC">
            <w:pPr>
              <w:snapToGrid w:val="0"/>
              <w:ind w:left="16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307E6B" w14:paraId="4C7F735E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231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4F32D" w14:textId="77777777" w:rsidR="00307E6B" w:rsidRDefault="00307E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202C7" w14:textId="77777777" w:rsidR="00307E6B" w:rsidRDefault="00C014A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16:10 ~ 18:30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168D4" w14:textId="77777777" w:rsidR="00307E6B" w:rsidRDefault="00C014AC">
            <w:pPr>
              <w:snapToGrid w:val="0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</w:p>
        </w:tc>
      </w:tr>
      <w:tr w:rsidR="00307E6B" w14:paraId="011E8386" w14:textId="77777777">
        <w:tblPrEx>
          <w:tblCellMar>
            <w:top w:w="0" w:type="dxa"/>
            <w:bottom w:w="0" w:type="dxa"/>
          </w:tblCellMar>
        </w:tblPrEx>
        <w:trPr>
          <w:cantSplit/>
          <w:trHeight w:val="57"/>
          <w:jc w:val="center"/>
        </w:trPr>
        <w:tc>
          <w:tcPr>
            <w:tcW w:w="231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9BBC8" w14:textId="77777777" w:rsidR="00307E6B" w:rsidRDefault="00307E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5D14E" w14:textId="77777777" w:rsidR="00307E6B" w:rsidRDefault="00C014A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16:10 ~ 18:30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B7B85" w14:textId="77777777" w:rsidR="00307E6B" w:rsidRDefault="00C014AC">
            <w:pPr>
              <w:snapToGrid w:val="0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307E6B" w14:paraId="4C88BA80" w14:textId="77777777">
        <w:tblPrEx>
          <w:tblCellMar>
            <w:top w:w="0" w:type="dxa"/>
            <w:bottom w:w="0" w:type="dxa"/>
          </w:tblCellMar>
        </w:tblPrEx>
        <w:trPr>
          <w:cantSplit/>
          <w:trHeight w:val="57"/>
          <w:jc w:val="center"/>
        </w:trPr>
        <w:tc>
          <w:tcPr>
            <w:tcW w:w="231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855DE" w14:textId="77777777" w:rsidR="00307E6B" w:rsidRDefault="00307E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2E33D" w14:textId="77777777" w:rsidR="00307E6B" w:rsidRDefault="00C014A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16:10 ~ 18:30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48C56" w14:textId="77777777" w:rsidR="00307E6B" w:rsidRDefault="00C014AC">
            <w:pPr>
              <w:snapToGrid w:val="0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307E6B" w14:paraId="42C7F26A" w14:textId="77777777">
        <w:tblPrEx>
          <w:tblCellMar>
            <w:top w:w="0" w:type="dxa"/>
            <w:bottom w:w="0" w:type="dxa"/>
          </w:tblCellMar>
        </w:tblPrEx>
        <w:trPr>
          <w:cantSplit/>
          <w:trHeight w:val="57"/>
          <w:jc w:val="center"/>
        </w:trPr>
        <w:tc>
          <w:tcPr>
            <w:tcW w:w="231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7929F" w14:textId="77777777" w:rsidR="00307E6B" w:rsidRDefault="00307E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0BA9A" w14:textId="77777777" w:rsidR="00307E6B" w:rsidRDefault="00C014A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16:10 ~ 18:30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35B71" w14:textId="77777777" w:rsidR="00307E6B" w:rsidRDefault="00C014AC">
            <w:pPr>
              <w:snapToGrid w:val="0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307E6B" w14:paraId="6377E4B9" w14:textId="77777777">
        <w:tblPrEx>
          <w:tblCellMar>
            <w:top w:w="0" w:type="dxa"/>
            <w:bottom w:w="0" w:type="dxa"/>
          </w:tblCellMar>
        </w:tblPrEx>
        <w:trPr>
          <w:cantSplit/>
          <w:trHeight w:val="319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BA9CC" w14:textId="77777777" w:rsidR="00307E6B" w:rsidRDefault="00C014AC">
            <w:pPr>
              <w:snapToGrid w:val="0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上課場地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DB00E" w14:textId="77777777" w:rsidR="00307E6B" w:rsidRDefault="00C014AC">
            <w:pPr>
              <w:numPr>
                <w:ilvl w:val="0"/>
                <w:numId w:val="1"/>
              </w:num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室內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戶外</w:t>
            </w:r>
          </w:p>
        </w:tc>
      </w:tr>
      <w:tr w:rsidR="00307E6B" w14:paraId="654C5718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E6CAB" w14:textId="77777777" w:rsidR="00307E6B" w:rsidRDefault="00C014AC">
            <w:pPr>
              <w:snapToGrid w:val="0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上課場地是否需要吹冷氣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B9F55" w14:textId="77777777" w:rsidR="00307E6B" w:rsidRDefault="00C014AC">
            <w:pPr>
              <w:numPr>
                <w:ilvl w:val="0"/>
                <w:numId w:val="1"/>
              </w:num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每生額外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收取</w:t>
            </w: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sz w:val="28"/>
                <w:szCs w:val="28"/>
              </w:rPr>
              <w:t>元費用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307E6B" w14:paraId="15FBC51A" w14:textId="77777777">
        <w:tblPrEx>
          <w:tblCellMar>
            <w:top w:w="0" w:type="dxa"/>
            <w:bottom w:w="0" w:type="dxa"/>
          </w:tblCellMar>
        </w:tblPrEx>
        <w:trPr>
          <w:cantSplit/>
          <w:trHeight w:val="1139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1E0B" w14:textId="77777777" w:rsidR="00307E6B" w:rsidRDefault="00C014AC">
            <w:pPr>
              <w:snapToGrid w:val="0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課程簡介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B5C2C" w14:textId="77777777" w:rsidR="00307E6B" w:rsidRDefault="00307E6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E6B" w14:paraId="01EF05E3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52400" w14:textId="77777777" w:rsidR="00307E6B" w:rsidRDefault="00C014AC">
            <w:pPr>
              <w:snapToGrid w:val="0"/>
              <w:ind w:firstLine="14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教學材料費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2FEA0" w14:textId="77777777" w:rsidR="00307E6B" w:rsidRDefault="00C014AC">
            <w:pPr>
              <w:snapToGrid w:val="0"/>
              <w:ind w:left="48" w:firstLine="1"/>
            </w:pPr>
            <w:proofErr w:type="gramStart"/>
            <w:r>
              <w:rPr>
                <w:rFonts w:ascii="新細明體" w:hAnsi="新細明體"/>
                <w:szCs w:val="28"/>
              </w:rPr>
              <w:t>每生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(      )</w:t>
            </w:r>
            <w:r>
              <w:rPr>
                <w:rFonts w:ascii="新細明體" w:hAnsi="新細明體"/>
                <w:sz w:val="28"/>
                <w:szCs w:val="28"/>
              </w:rPr>
              <w:t>元，內含【</w:t>
            </w:r>
            <w:r>
              <w:rPr>
                <w:rFonts w:ascii="新細明體" w:hAnsi="新細明體"/>
                <w:sz w:val="28"/>
                <w:szCs w:val="28"/>
              </w:rPr>
              <w:t xml:space="preserve">       </w:t>
            </w:r>
            <w:r>
              <w:rPr>
                <w:rFonts w:ascii="新細明體" w:hAnsi="新細明體"/>
                <w:sz w:val="28"/>
                <w:szCs w:val="28"/>
              </w:rPr>
              <w:t>】</w:t>
            </w:r>
            <w:r>
              <w:rPr>
                <w:rFonts w:ascii="標楷體" w:eastAsia="標楷體" w:hAnsi="標楷體"/>
              </w:rPr>
              <w:t>可寫每週或是整學期的金額，並填寫經費概算表。</w:t>
            </w:r>
          </w:p>
        </w:tc>
      </w:tr>
    </w:tbl>
    <w:p w14:paraId="49C18D10" w14:textId="77777777" w:rsidR="00307E6B" w:rsidRDefault="00307E6B">
      <w:pPr>
        <w:snapToGrid w:val="0"/>
        <w:spacing w:line="300" w:lineRule="auto"/>
        <w:rPr>
          <w:rFonts w:ascii="標楷體" w:eastAsia="標楷體" w:hAnsi="標楷體"/>
          <w:b/>
          <w:sz w:val="2"/>
          <w:szCs w:val="2"/>
        </w:rPr>
      </w:pPr>
    </w:p>
    <w:p w14:paraId="214D701D" w14:textId="77777777" w:rsidR="00307E6B" w:rsidRDefault="00C014AC">
      <w:pPr>
        <w:snapToGrid w:val="0"/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/>
          <w:sz w:val="32"/>
          <w:szCs w:val="32"/>
          <w:u w:val="single"/>
        </w:rPr>
        <w:lastRenderedPageBreak/>
        <w:t>臺北市國語實驗國民小學</w:t>
      </w:r>
      <w:r>
        <w:rPr>
          <w:rFonts w:ascii="標楷體" w:eastAsia="標楷體" w:hAnsi="標楷體"/>
          <w:sz w:val="32"/>
          <w:szCs w:val="32"/>
          <w:u w:val="single"/>
        </w:rPr>
        <w:t>113</w:t>
      </w:r>
      <w:r>
        <w:rPr>
          <w:rFonts w:ascii="標楷體" w:eastAsia="標楷體" w:hAnsi="標楷體"/>
          <w:sz w:val="32"/>
          <w:szCs w:val="32"/>
          <w:u w:val="single"/>
        </w:rPr>
        <w:t>學年度第</w:t>
      </w:r>
      <w:r>
        <w:rPr>
          <w:rFonts w:ascii="標楷體" w:eastAsia="標楷體" w:hAnsi="標楷體"/>
          <w:sz w:val="32"/>
          <w:szCs w:val="32"/>
          <w:u w:val="single"/>
        </w:rPr>
        <w:t>2</w:t>
      </w:r>
      <w:r>
        <w:rPr>
          <w:rFonts w:ascii="標楷體" w:eastAsia="標楷體" w:hAnsi="標楷體"/>
          <w:sz w:val="32"/>
          <w:szCs w:val="32"/>
          <w:u w:val="single"/>
        </w:rPr>
        <w:t>學期課後學藝活動</w:t>
      </w:r>
    </w:p>
    <w:p w14:paraId="32D2D616" w14:textId="77777777" w:rsidR="00307E6B" w:rsidRDefault="00C014AC">
      <w:pPr>
        <w:snapToGrid w:val="0"/>
        <w:jc w:val="center"/>
      </w:pPr>
      <w:r>
        <w:rPr>
          <w:rFonts w:ascii="新細明體" w:hAnsi="新細明體"/>
          <w:sz w:val="28"/>
          <w:szCs w:val="28"/>
        </w:rPr>
        <w:t>【</w:t>
      </w:r>
      <w:r>
        <w:rPr>
          <w:rFonts w:ascii="新細明體" w:hAnsi="新細明體"/>
          <w:sz w:val="28"/>
          <w:szCs w:val="28"/>
        </w:rPr>
        <w:t xml:space="preserve">                          </w:t>
      </w:r>
      <w:r>
        <w:rPr>
          <w:rFonts w:ascii="新細明體" w:hAnsi="新細明體"/>
          <w:sz w:val="28"/>
          <w:szCs w:val="28"/>
        </w:rPr>
        <w:t>】</w:t>
      </w:r>
      <w:r>
        <w:rPr>
          <w:rFonts w:ascii="標楷體" w:eastAsia="標楷體" w:hAnsi="標楷體"/>
          <w:sz w:val="32"/>
          <w:szCs w:val="32"/>
        </w:rPr>
        <w:t>課程規劃表</w:t>
      </w:r>
    </w:p>
    <w:tbl>
      <w:tblPr>
        <w:tblW w:w="10722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"/>
        <w:gridCol w:w="1270"/>
        <w:gridCol w:w="8605"/>
      </w:tblGrid>
      <w:tr w:rsidR="00307E6B" w14:paraId="3489C68F" w14:textId="77777777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BE3C1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堂數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D542F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活動內容</w:t>
            </w: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3463A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活動介紹</w:t>
            </w:r>
          </w:p>
        </w:tc>
      </w:tr>
      <w:tr w:rsidR="00307E6B" w14:paraId="1ED0DF9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32B3A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  <w:p w14:paraId="3CEE0A4A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D97E5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8EBF5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5310C92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E3F34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  <w:p w14:paraId="796B9331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AAED2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770B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64CE004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7CB6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  <w:p w14:paraId="421A3E04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9E883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9A0E2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7ED94E2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C84B8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  <w:p w14:paraId="05AC6F26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0B249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47E2D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0B30C33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804C8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  <w:p w14:paraId="6FFC6BF5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68739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E5ADD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032C310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E541F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  <w:p w14:paraId="68AE111C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355EE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487D7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5A6F806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19EED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  <w:p w14:paraId="291ACB95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0E9AD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13D75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47E7C54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DD387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  <w:p w14:paraId="7BC888ED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9F6B7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ABCBE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3396669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8F39D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  <w:p w14:paraId="1DF6A34E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3B5F0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7806B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128C96A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B2B11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  <w:p w14:paraId="77DFEE15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DA3B2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DDE78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71829DC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B940D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  <w:p w14:paraId="3DEB9056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D1660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2044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0A237D9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CBE27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  <w:p w14:paraId="2747C19A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AE5D9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07274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0A8C13C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60591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  <w:p w14:paraId="2C603AE2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FB437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159BB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3F9D7FE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0B182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  <w:p w14:paraId="5906A2BD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E16AE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9123D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56EEA31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0C7A4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  <w:p w14:paraId="0837A8B0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F0DB3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D7AD9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32AE862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43F91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  <w:p w14:paraId="043761B7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C5A42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F7954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3FB2CE9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E2D29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  <w:p w14:paraId="73F75C4D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CF114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976E3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6499566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C2E74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  <w:p w14:paraId="6D7EE96F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E4A99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0B269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7E6B" w14:paraId="458B7AD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3F18C" w14:textId="77777777" w:rsidR="00307E6B" w:rsidRDefault="00C014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6830A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E0826" w14:textId="77777777" w:rsidR="00307E6B" w:rsidRDefault="00307E6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2F44647" w14:textId="77777777" w:rsidR="00307E6B" w:rsidRDefault="00307E6B">
      <w:pPr>
        <w:snapToGrid w:val="0"/>
        <w:spacing w:line="300" w:lineRule="auto"/>
        <w:rPr>
          <w:rFonts w:ascii="標楷體" w:eastAsia="標楷體" w:hAnsi="標楷體"/>
          <w:b/>
          <w:sz w:val="2"/>
          <w:szCs w:val="2"/>
        </w:rPr>
      </w:pPr>
    </w:p>
    <w:p w14:paraId="4038BFCD" w14:textId="77777777" w:rsidR="00307E6B" w:rsidRDefault="00307E6B">
      <w:pPr>
        <w:pageBreakBefore/>
        <w:widowControl/>
        <w:rPr>
          <w:rFonts w:ascii="標楷體" w:eastAsia="標楷體" w:hAnsi="標楷體"/>
          <w:b/>
          <w:sz w:val="2"/>
          <w:szCs w:val="2"/>
        </w:rPr>
      </w:pPr>
    </w:p>
    <w:p w14:paraId="5C22E32D" w14:textId="77777777" w:rsidR="00307E6B" w:rsidRDefault="00C014AC">
      <w:pPr>
        <w:snapToGrid w:val="0"/>
        <w:spacing w:line="300" w:lineRule="auto"/>
      </w:pPr>
      <w:r>
        <w:rPr>
          <w:rFonts w:ascii="標楷體" w:eastAsia="標楷體" w:hAnsi="標楷體"/>
          <w:sz w:val="28"/>
        </w:rPr>
        <w:t>專業證照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畢業證書、教師證等</w:t>
      </w:r>
      <w:r>
        <w:rPr>
          <w:rFonts w:ascii="標楷體" w:eastAsia="標楷體" w:hAnsi="標楷體"/>
          <w:sz w:val="28"/>
        </w:rPr>
        <w:t>)</w:t>
      </w:r>
    </w:p>
    <w:tbl>
      <w:tblPr>
        <w:tblW w:w="102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5141"/>
      </w:tblGrid>
      <w:tr w:rsidR="00307E6B" w14:paraId="454EB518" w14:textId="77777777">
        <w:tblPrEx>
          <w:tblCellMar>
            <w:top w:w="0" w:type="dxa"/>
            <w:bottom w:w="0" w:type="dxa"/>
          </w:tblCellMar>
        </w:tblPrEx>
        <w:trPr>
          <w:trHeight w:val="7332"/>
        </w:trPr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2F08" w14:textId="77777777" w:rsidR="00307E6B" w:rsidRDefault="00307E6B">
            <w:pPr>
              <w:snapToGrid w:val="0"/>
              <w:spacing w:line="300" w:lineRule="auto"/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1F25" w14:textId="77777777" w:rsidR="00307E6B" w:rsidRDefault="00307E6B">
            <w:pPr>
              <w:snapToGrid w:val="0"/>
              <w:spacing w:line="300" w:lineRule="auto"/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</w:tr>
      <w:tr w:rsidR="00307E6B" w14:paraId="6B8057AD" w14:textId="77777777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2DB6" w14:textId="77777777" w:rsidR="00307E6B" w:rsidRDefault="00C014AC">
            <w:pPr>
              <w:snapToGrid w:val="0"/>
              <w:spacing w:line="300" w:lineRule="auto"/>
              <w:rPr>
                <w:rFonts w:ascii="標楷體" w:eastAsia="標楷體" w:hAnsi="標楷體"/>
                <w:b/>
                <w:szCs w:val="2"/>
              </w:rPr>
            </w:pPr>
            <w:r>
              <w:rPr>
                <w:rFonts w:ascii="標楷體" w:eastAsia="標楷體" w:hAnsi="標楷體"/>
                <w:b/>
                <w:szCs w:val="2"/>
              </w:rPr>
              <w:t>說明：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90B5" w14:textId="77777777" w:rsidR="00307E6B" w:rsidRDefault="00C014AC">
            <w:pPr>
              <w:snapToGrid w:val="0"/>
              <w:spacing w:line="300" w:lineRule="auto"/>
            </w:pPr>
            <w:r>
              <w:rPr>
                <w:rFonts w:ascii="標楷體" w:eastAsia="標楷體" w:hAnsi="標楷體"/>
                <w:b/>
                <w:szCs w:val="2"/>
              </w:rPr>
              <w:t>說明：</w:t>
            </w:r>
          </w:p>
        </w:tc>
      </w:tr>
    </w:tbl>
    <w:p w14:paraId="35B085A7" w14:textId="77777777" w:rsidR="00307E6B" w:rsidRDefault="00307E6B">
      <w:pPr>
        <w:snapToGrid w:val="0"/>
        <w:spacing w:line="300" w:lineRule="auto"/>
        <w:rPr>
          <w:rFonts w:ascii="標楷體" w:eastAsia="標楷體" w:hAnsi="標楷體"/>
          <w:b/>
          <w:sz w:val="2"/>
          <w:szCs w:val="2"/>
        </w:rPr>
      </w:pPr>
    </w:p>
    <w:p w14:paraId="5004309B" w14:textId="77777777" w:rsidR="00307E6B" w:rsidRDefault="00307E6B">
      <w:pPr>
        <w:widowControl/>
        <w:rPr>
          <w:rFonts w:ascii="標楷體" w:eastAsia="標楷體" w:hAnsi="標楷體"/>
          <w:b/>
          <w:sz w:val="2"/>
          <w:szCs w:val="2"/>
        </w:rPr>
      </w:pPr>
    </w:p>
    <w:p w14:paraId="4BC99B73" w14:textId="77777777" w:rsidR="00307E6B" w:rsidRDefault="00C014AC">
      <w:pPr>
        <w:suppressAutoHyphens w:val="0"/>
        <w:textAlignment w:val="auto"/>
      </w:pP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學年度第二學期上課時間</w:t>
      </w:r>
      <w:r>
        <w:rPr>
          <w:rFonts w:ascii="標楷體" w:eastAsia="標楷體" w:hAnsi="標楷體"/>
          <w:b/>
          <w:bCs/>
          <w:color w:val="FF0000"/>
          <w:sz w:val="28"/>
          <w:szCs w:val="28"/>
          <w:shd w:val="clear" w:color="auto" w:fill="FFFFFF"/>
        </w:rPr>
        <w:t>預計</w:t>
      </w:r>
      <w:r>
        <w:rPr>
          <w:rFonts w:ascii="標楷體" w:eastAsia="標楷體" w:hAnsi="標楷體"/>
          <w:sz w:val="28"/>
          <w:szCs w:val="28"/>
        </w:rPr>
        <w:t>為</w:t>
      </w:r>
      <w:r>
        <w:rPr>
          <w:rFonts w:ascii="標楷體" w:eastAsia="標楷體" w:hAnsi="標楷體"/>
          <w:sz w:val="28"/>
          <w:szCs w:val="28"/>
        </w:rPr>
        <w:t>2/17(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6/20(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，每週一至五</w:t>
      </w:r>
      <w:proofErr w:type="gramStart"/>
      <w:r>
        <w:rPr>
          <w:rFonts w:ascii="標楷體" w:eastAsia="標楷體" w:hAnsi="標楷體"/>
          <w:sz w:val="28"/>
          <w:szCs w:val="28"/>
        </w:rPr>
        <w:t>1610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~1650  /   </w:t>
      </w:r>
    </w:p>
    <w:p w14:paraId="105D6F42" w14:textId="77777777" w:rsidR="00307E6B" w:rsidRDefault="00C014AC">
      <w:pPr>
        <w:suppressAutoHyphens w:val="0"/>
        <w:spacing w:after="182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1655~1735  /  </w:t>
      </w:r>
      <w:r>
        <w:rPr>
          <w:rFonts w:ascii="標楷體" w:eastAsia="標楷體" w:hAnsi="標楷體"/>
          <w:sz w:val="28"/>
          <w:szCs w:val="28"/>
        </w:rPr>
        <w:t>1740~1820</w:t>
      </w:r>
      <w:r>
        <w:rPr>
          <w:rFonts w:ascii="標楷體" w:eastAsia="標楷體" w:hAnsi="標楷體"/>
          <w:sz w:val="28"/>
          <w:szCs w:val="28"/>
        </w:rPr>
        <w:t>。詳細上課次數，詳見下表。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1489"/>
        <w:gridCol w:w="1459"/>
        <w:gridCol w:w="5465"/>
        <w:gridCol w:w="1362"/>
      </w:tblGrid>
      <w:tr w:rsidR="00307E6B" w14:paraId="0BDD8BDB" w14:textId="77777777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00B4" w14:textId="77777777" w:rsidR="00307E6B" w:rsidRDefault="00307E6B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EF66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開始上課日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1F8E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結束上課日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5C08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放假情形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89C1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上課總次數</w:t>
            </w:r>
          </w:p>
        </w:tc>
      </w:tr>
      <w:tr w:rsidR="00307E6B" w14:paraId="3B18DC14" w14:textId="77777777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02C3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星期一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5C124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2/17(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54CD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6/16(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0453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5/5(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運動會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預定</w:t>
            </w:r>
            <w:r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補假日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EBC6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307E6B" w14:paraId="3C135D91" w14:textId="77777777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BA3D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星期二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A13C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2/18(</w:t>
            </w:r>
            <w:r>
              <w:rPr>
                <w:rFonts w:ascii="標楷體" w:eastAsia="標楷體" w:hAnsi="標楷體"/>
                <w:kern w:val="0"/>
              </w:rPr>
              <w:t>二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43ED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6/17(</w:t>
            </w:r>
            <w:r>
              <w:rPr>
                <w:rFonts w:ascii="標楷體" w:eastAsia="標楷體" w:hAnsi="標楷體"/>
                <w:kern w:val="0"/>
              </w:rPr>
              <w:t>二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BFBA" w14:textId="77777777" w:rsidR="00307E6B" w:rsidRDefault="00307E6B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1A3D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18</w:t>
            </w:r>
          </w:p>
        </w:tc>
      </w:tr>
      <w:tr w:rsidR="00307E6B" w14:paraId="1B552608" w14:textId="77777777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617C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星期三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BBC5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2/19(</w:t>
            </w:r>
            <w:r>
              <w:rPr>
                <w:rFonts w:ascii="標楷體" w:eastAsia="標楷體" w:hAnsi="標楷體"/>
                <w:kern w:val="0"/>
              </w:rPr>
              <w:t>三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59B8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6/18(</w:t>
            </w:r>
            <w:r>
              <w:rPr>
                <w:rFonts w:ascii="標楷體" w:eastAsia="標楷體" w:hAnsi="標楷體"/>
                <w:kern w:val="0"/>
              </w:rPr>
              <w:t>三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CA14" w14:textId="77777777" w:rsidR="00307E6B" w:rsidRDefault="00307E6B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19C3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18</w:t>
            </w:r>
          </w:p>
        </w:tc>
      </w:tr>
      <w:tr w:rsidR="00307E6B" w14:paraId="3901A4B6" w14:textId="77777777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D2BB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星期四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10E6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2/20(</w:t>
            </w:r>
            <w:r>
              <w:rPr>
                <w:rFonts w:ascii="標楷體" w:eastAsia="標楷體" w:hAnsi="標楷體"/>
                <w:kern w:val="0"/>
              </w:rPr>
              <w:t>四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0D89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6/19(</w:t>
            </w:r>
            <w:r>
              <w:rPr>
                <w:rFonts w:ascii="標楷體" w:eastAsia="標楷體" w:hAnsi="標楷體"/>
                <w:kern w:val="0"/>
              </w:rPr>
              <w:t>四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33A3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4/3(</w:t>
            </w:r>
            <w:r>
              <w:rPr>
                <w:rFonts w:ascii="標楷體" w:eastAsia="標楷體" w:hAnsi="標楷體"/>
                <w:kern w:val="0"/>
              </w:rPr>
              <w:t>四</w:t>
            </w:r>
            <w:r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國定假日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B93A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307E6B" w14:paraId="67939F6E" w14:textId="77777777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AE44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星期五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1981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2/21(</w:t>
            </w:r>
            <w:r>
              <w:rPr>
                <w:rFonts w:ascii="標楷體" w:eastAsia="標楷體" w:hAnsi="標楷體"/>
                <w:kern w:val="0"/>
              </w:rPr>
              <w:t>五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498C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6/20(</w:t>
            </w:r>
            <w:r>
              <w:rPr>
                <w:rFonts w:ascii="標楷體" w:eastAsia="標楷體" w:hAnsi="標楷體"/>
                <w:kern w:val="0"/>
              </w:rPr>
              <w:t>五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57FA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2/28(</w:t>
            </w:r>
            <w:r>
              <w:rPr>
                <w:rFonts w:ascii="標楷體" w:eastAsia="標楷體" w:hAnsi="標楷體"/>
                <w:kern w:val="0"/>
              </w:rPr>
              <w:t>五</w:t>
            </w:r>
            <w:r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和平紀念日、</w:t>
            </w:r>
            <w:r>
              <w:rPr>
                <w:rFonts w:ascii="標楷體" w:eastAsia="標楷體" w:hAnsi="標楷體"/>
                <w:kern w:val="0"/>
              </w:rPr>
              <w:t>4/4(</w:t>
            </w:r>
            <w:r>
              <w:rPr>
                <w:rFonts w:ascii="標楷體" w:eastAsia="標楷體" w:hAnsi="標楷體"/>
                <w:kern w:val="0"/>
              </w:rPr>
              <w:t>五</w:t>
            </w:r>
            <w:r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兒童</w:t>
            </w:r>
            <w:r>
              <w:rPr>
                <w:rFonts w:ascii="標楷體" w:eastAsia="標楷體" w:hAnsi="標楷體"/>
                <w:kern w:val="0"/>
              </w:rPr>
              <w:t>/</w:t>
            </w:r>
            <w:r>
              <w:rPr>
                <w:rFonts w:ascii="標楷體" w:eastAsia="標楷體" w:hAnsi="標楷體"/>
                <w:kern w:val="0"/>
              </w:rPr>
              <w:t>清明節</w:t>
            </w:r>
          </w:p>
          <w:p w14:paraId="5D46DCAC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5/30(</w:t>
            </w:r>
            <w:r>
              <w:rPr>
                <w:rFonts w:ascii="標楷體" w:eastAsia="標楷體" w:hAnsi="標楷體"/>
                <w:kern w:val="0"/>
              </w:rPr>
              <w:t>五</w:t>
            </w:r>
            <w:r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端午節補假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9DF0" w14:textId="77777777" w:rsidR="00307E6B" w:rsidRDefault="00C014A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15</w:t>
            </w:r>
          </w:p>
        </w:tc>
      </w:tr>
    </w:tbl>
    <w:p w14:paraId="2558355A" w14:textId="77777777" w:rsidR="00307E6B" w:rsidRDefault="00307E6B">
      <w:pPr>
        <w:widowControl/>
        <w:rPr>
          <w:rFonts w:ascii="標楷體" w:eastAsia="標楷體" w:hAnsi="標楷體"/>
          <w:sz w:val="28"/>
          <w:szCs w:val="28"/>
        </w:rPr>
      </w:pPr>
    </w:p>
    <w:p w14:paraId="440387E0" w14:textId="77777777" w:rsidR="00307E6B" w:rsidRDefault="00307E6B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14:paraId="56806F78" w14:textId="77777777" w:rsidR="00307E6B" w:rsidRDefault="00307E6B">
      <w:pPr>
        <w:widowControl/>
        <w:rPr>
          <w:rFonts w:ascii="標楷體" w:eastAsia="標楷體" w:hAnsi="標楷體"/>
          <w:b/>
          <w:sz w:val="2"/>
          <w:szCs w:val="2"/>
        </w:rPr>
      </w:pPr>
    </w:p>
    <w:p w14:paraId="1841394B" w14:textId="77777777" w:rsidR="00307E6B" w:rsidRDefault="00C014AC">
      <w:pPr>
        <w:spacing w:line="276" w:lineRule="auto"/>
        <w:jc w:val="center"/>
        <w:rPr>
          <w:rFonts w:ascii="標楷體" w:eastAsia="標楷體" w:hAnsi="標楷體"/>
          <w:sz w:val="36"/>
          <w:szCs w:val="28"/>
          <w:u w:val="single"/>
        </w:rPr>
      </w:pPr>
      <w:r>
        <w:rPr>
          <w:rFonts w:ascii="標楷體" w:eastAsia="標楷體" w:hAnsi="標楷體"/>
          <w:sz w:val="36"/>
          <w:szCs w:val="28"/>
          <w:u w:val="single"/>
        </w:rPr>
        <w:t>臺北市國語實驗國民小學</w:t>
      </w:r>
      <w:r>
        <w:rPr>
          <w:rFonts w:ascii="標楷體" w:eastAsia="標楷體" w:hAnsi="標楷體"/>
          <w:sz w:val="36"/>
          <w:szCs w:val="28"/>
          <w:u w:val="single"/>
        </w:rPr>
        <w:t>113</w:t>
      </w:r>
      <w:r>
        <w:rPr>
          <w:rFonts w:ascii="標楷體" w:eastAsia="標楷體" w:hAnsi="標楷體"/>
          <w:sz w:val="36"/>
          <w:szCs w:val="28"/>
          <w:u w:val="single"/>
        </w:rPr>
        <w:t>學年度第</w:t>
      </w:r>
      <w:r>
        <w:rPr>
          <w:rFonts w:ascii="標楷體" w:eastAsia="標楷體" w:hAnsi="標楷體"/>
          <w:sz w:val="36"/>
          <w:szCs w:val="28"/>
          <w:u w:val="single"/>
        </w:rPr>
        <w:t>2</w:t>
      </w:r>
      <w:r>
        <w:rPr>
          <w:rFonts w:ascii="標楷體" w:eastAsia="標楷體" w:hAnsi="標楷體"/>
          <w:sz w:val="36"/>
          <w:szCs w:val="28"/>
          <w:u w:val="single"/>
        </w:rPr>
        <w:t>學期課後學藝</w:t>
      </w:r>
    </w:p>
    <w:p w14:paraId="193FBEE7" w14:textId="77777777" w:rsidR="00307E6B" w:rsidRDefault="00C014AC">
      <w:pPr>
        <w:spacing w:line="276" w:lineRule="auto"/>
        <w:jc w:val="center"/>
      </w:pPr>
      <w:r>
        <w:rPr>
          <w:rFonts w:ascii="標楷體" w:eastAsia="標楷體" w:hAnsi="標楷體"/>
          <w:sz w:val="36"/>
          <w:szCs w:val="28"/>
          <w:u w:val="single"/>
        </w:rPr>
        <w:t>【</w:t>
      </w:r>
      <w:r>
        <w:rPr>
          <w:rFonts w:ascii="標楷體" w:eastAsia="標楷體" w:hAnsi="標楷體"/>
          <w:sz w:val="36"/>
          <w:szCs w:val="28"/>
          <w:u w:val="single"/>
        </w:rPr>
        <w:t xml:space="preserve">     </w:t>
      </w:r>
      <w:r>
        <w:rPr>
          <w:rFonts w:ascii="標楷體" w:eastAsia="標楷體" w:hAnsi="標楷體"/>
          <w:sz w:val="36"/>
          <w:szCs w:val="28"/>
          <w:u w:val="single"/>
        </w:rPr>
        <w:t>】經費明細表概算表</w:t>
      </w:r>
    </w:p>
    <w:p w14:paraId="3D8B506D" w14:textId="77777777" w:rsidR="00307E6B" w:rsidRDefault="00C014AC">
      <w:pPr>
        <w:spacing w:line="276" w:lineRule="auto"/>
        <w:jc w:val="center"/>
      </w:pPr>
      <w:r>
        <w:rPr>
          <w:rFonts w:ascii="標楷體" w:eastAsia="標楷體" w:hAnsi="標楷體"/>
          <w:kern w:val="0"/>
          <w:sz w:val="28"/>
        </w:rPr>
        <w:t>中華民國</w:t>
      </w:r>
      <w:r>
        <w:rPr>
          <w:rFonts w:ascii="標楷體" w:eastAsia="標楷體" w:hAnsi="標楷體"/>
          <w:kern w:val="0"/>
          <w:sz w:val="28"/>
        </w:rPr>
        <w:t>113</w:t>
      </w:r>
      <w:r>
        <w:rPr>
          <w:rFonts w:ascii="標楷體" w:eastAsia="標楷體" w:hAnsi="標楷體"/>
          <w:kern w:val="0"/>
          <w:sz w:val="28"/>
        </w:rPr>
        <w:t>年</w:t>
      </w:r>
      <w:r>
        <w:rPr>
          <w:rFonts w:ascii="標楷體" w:eastAsia="標楷體" w:hAnsi="標楷體"/>
          <w:kern w:val="0"/>
          <w:sz w:val="28"/>
        </w:rPr>
        <w:t xml:space="preserve">  </w:t>
      </w:r>
      <w:r>
        <w:rPr>
          <w:rFonts w:ascii="標楷體" w:eastAsia="標楷體" w:hAnsi="標楷體"/>
          <w:kern w:val="0"/>
          <w:sz w:val="28"/>
        </w:rPr>
        <w:t>月</w:t>
      </w:r>
      <w:r>
        <w:rPr>
          <w:rFonts w:ascii="標楷體" w:eastAsia="標楷體" w:hAnsi="標楷體"/>
          <w:kern w:val="0"/>
          <w:sz w:val="28"/>
        </w:rPr>
        <w:t xml:space="preserve">  </w:t>
      </w:r>
      <w:r>
        <w:rPr>
          <w:rFonts w:ascii="標楷體" w:eastAsia="標楷體" w:hAnsi="標楷體"/>
          <w:kern w:val="0"/>
          <w:sz w:val="28"/>
        </w:rPr>
        <w:t>日</w:t>
      </w:r>
    </w:p>
    <w:tbl>
      <w:tblPr>
        <w:tblW w:w="10315" w:type="dxa"/>
        <w:tblInd w:w="-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999"/>
        <w:gridCol w:w="848"/>
        <w:gridCol w:w="1271"/>
        <w:gridCol w:w="1270"/>
        <w:gridCol w:w="3950"/>
      </w:tblGrid>
      <w:tr w:rsidR="00307E6B" w14:paraId="5DB1859F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93B64" w14:textId="77777777" w:rsidR="00307E6B" w:rsidRDefault="00C014AC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項目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84458" w14:textId="77777777" w:rsidR="00307E6B" w:rsidRDefault="00C014AC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單位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2B5B6" w14:textId="77777777" w:rsidR="00307E6B" w:rsidRDefault="00C014AC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數量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20DD7" w14:textId="77777777" w:rsidR="00307E6B" w:rsidRDefault="00C014AC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單價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9BB5B" w14:textId="77777777" w:rsidR="00307E6B" w:rsidRDefault="00C014AC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預算數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5927D" w14:textId="77777777" w:rsidR="00307E6B" w:rsidRDefault="00C014AC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說明</w:t>
            </w:r>
          </w:p>
        </w:tc>
      </w:tr>
      <w:tr w:rsidR="00307E6B" w14:paraId="7956D152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01826" w14:textId="77777777" w:rsidR="00307E6B" w:rsidRDefault="00307E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B5F84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C3294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D399F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86B25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330DF" w14:textId="77777777" w:rsidR="00307E6B" w:rsidRDefault="00307E6B">
            <w:pPr>
              <w:widowControl/>
              <w:spacing w:line="276" w:lineRule="auto"/>
              <w:ind w:right="103"/>
              <w:rPr>
                <w:rFonts w:ascii="標楷體" w:eastAsia="標楷體" w:hAnsi="標楷體"/>
                <w:color w:val="000000"/>
              </w:rPr>
            </w:pPr>
          </w:p>
        </w:tc>
      </w:tr>
      <w:tr w:rsidR="00307E6B" w14:paraId="1C349B89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92FCD" w14:textId="77777777" w:rsidR="00307E6B" w:rsidRDefault="00307E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B8C6F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76AAD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41523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BB296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EFA4A" w14:textId="77777777" w:rsidR="00307E6B" w:rsidRDefault="00307E6B">
            <w:pPr>
              <w:widowControl/>
              <w:spacing w:line="276" w:lineRule="auto"/>
              <w:ind w:right="103"/>
              <w:rPr>
                <w:rFonts w:ascii="標楷體" w:eastAsia="標楷體" w:hAnsi="標楷體"/>
                <w:color w:val="000000"/>
              </w:rPr>
            </w:pPr>
          </w:p>
        </w:tc>
      </w:tr>
      <w:tr w:rsidR="00307E6B" w14:paraId="16D4F6CD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FA885" w14:textId="77777777" w:rsidR="00307E6B" w:rsidRDefault="00307E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0B051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8B72C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7B8BF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76635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8CB87" w14:textId="77777777" w:rsidR="00307E6B" w:rsidRDefault="00307E6B">
            <w:pPr>
              <w:widowControl/>
              <w:spacing w:line="276" w:lineRule="auto"/>
              <w:ind w:right="103"/>
              <w:rPr>
                <w:rFonts w:ascii="標楷體" w:eastAsia="標楷體" w:hAnsi="標楷體"/>
                <w:color w:val="000000"/>
              </w:rPr>
            </w:pPr>
          </w:p>
        </w:tc>
      </w:tr>
      <w:tr w:rsidR="00307E6B" w14:paraId="1BEA0184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CDA96" w14:textId="77777777" w:rsidR="00307E6B" w:rsidRDefault="00307E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A643E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45766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9A95E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32F4D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A60A3" w14:textId="77777777" w:rsidR="00307E6B" w:rsidRDefault="00307E6B">
            <w:pPr>
              <w:widowControl/>
              <w:spacing w:line="276" w:lineRule="auto"/>
              <w:ind w:right="103"/>
              <w:rPr>
                <w:rFonts w:ascii="標楷體" w:eastAsia="標楷體" w:hAnsi="標楷體"/>
                <w:color w:val="000000"/>
              </w:rPr>
            </w:pPr>
          </w:p>
        </w:tc>
      </w:tr>
      <w:tr w:rsidR="00307E6B" w14:paraId="45854914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8F68C" w14:textId="77777777" w:rsidR="00307E6B" w:rsidRDefault="00307E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751A5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F94A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F5742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374D8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62B3B" w14:textId="77777777" w:rsidR="00307E6B" w:rsidRDefault="00307E6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307E6B" w14:paraId="64C48487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16B85" w14:textId="77777777" w:rsidR="00307E6B" w:rsidRDefault="00307E6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68C55" w14:textId="77777777" w:rsidR="00307E6B" w:rsidRDefault="00307E6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26981" w14:textId="77777777" w:rsidR="00307E6B" w:rsidRDefault="00307E6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63E6C" w14:textId="77777777" w:rsidR="00307E6B" w:rsidRDefault="00307E6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596CA" w14:textId="77777777" w:rsidR="00307E6B" w:rsidRDefault="00307E6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6B042" w14:textId="77777777" w:rsidR="00307E6B" w:rsidRDefault="00307E6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307E6B" w14:paraId="227B9DDE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D23DB" w14:textId="77777777" w:rsidR="00307E6B" w:rsidRDefault="00C014AC">
            <w:pPr>
              <w:widowControl/>
              <w:spacing w:line="276" w:lineRule="auto"/>
              <w:ind w:right="103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合計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56938" w14:textId="77777777" w:rsidR="00307E6B" w:rsidRDefault="00307E6B">
            <w:pPr>
              <w:widowControl/>
              <w:spacing w:line="276" w:lineRule="auto"/>
              <w:ind w:right="103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248F5" w14:textId="77777777" w:rsidR="00307E6B" w:rsidRDefault="00307E6B">
            <w:pPr>
              <w:widowControl/>
              <w:spacing w:line="276" w:lineRule="auto"/>
              <w:ind w:right="103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5C102" w14:textId="77777777" w:rsidR="00307E6B" w:rsidRDefault="00307E6B">
            <w:pPr>
              <w:widowControl/>
              <w:spacing w:line="276" w:lineRule="auto"/>
              <w:ind w:right="103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A5A0A" w14:textId="77777777" w:rsidR="00307E6B" w:rsidRDefault="00307E6B">
            <w:pPr>
              <w:widowControl/>
              <w:spacing w:line="276" w:lineRule="auto"/>
              <w:ind w:right="103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D3CA0" w14:textId="77777777" w:rsidR="00307E6B" w:rsidRDefault="00C014AC">
            <w:pPr>
              <w:widowControl/>
              <w:spacing w:line="276" w:lineRule="auto"/>
              <w:jc w:val="both"/>
            </w:pPr>
            <w:r>
              <w:rPr>
                <w:rFonts w:ascii="Calibri" w:hAnsi="Calibri"/>
                <w:color w:val="FF0000"/>
                <w:kern w:val="0"/>
              </w:rPr>
              <w:t>(</w:t>
            </w:r>
            <w:r>
              <w:rPr>
                <w:rFonts w:ascii="Calibri" w:hAnsi="Calibri"/>
                <w:color w:val="FF0000"/>
                <w:kern w:val="0"/>
              </w:rPr>
              <w:t>由上往下加總，總和</w:t>
            </w:r>
            <w:proofErr w:type="gramStart"/>
            <w:r>
              <w:rPr>
                <w:rFonts w:ascii="Calibri" w:hAnsi="Calibri"/>
                <w:color w:val="FF0000"/>
                <w:kern w:val="0"/>
              </w:rPr>
              <w:t>勿</w:t>
            </w:r>
            <w:proofErr w:type="gramEnd"/>
            <w:r>
              <w:rPr>
                <w:rFonts w:ascii="Calibri" w:hAnsi="Calibri"/>
                <w:color w:val="FF0000"/>
                <w:kern w:val="0"/>
              </w:rPr>
              <w:t>超過左側數字</w:t>
            </w:r>
            <w:r>
              <w:rPr>
                <w:rFonts w:ascii="Calibri" w:hAnsi="Calibri"/>
                <w:color w:val="FF0000"/>
                <w:kern w:val="0"/>
              </w:rPr>
              <w:t>)</w:t>
            </w:r>
          </w:p>
        </w:tc>
      </w:tr>
    </w:tbl>
    <w:p w14:paraId="7B641C05" w14:textId="77777777" w:rsidR="00307E6B" w:rsidRDefault="00C014AC">
      <w:pPr>
        <w:spacing w:line="276" w:lineRule="auto"/>
        <w:jc w:val="right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i/>
          <w:sz w:val="28"/>
          <w:szCs w:val="28"/>
        </w:rPr>
        <w:t>表格不足，請自行延伸使用</w:t>
      </w:r>
      <w:r>
        <w:rPr>
          <w:rFonts w:ascii="標楷體" w:eastAsia="標楷體" w:hAnsi="標楷體"/>
          <w:sz w:val="28"/>
          <w:szCs w:val="28"/>
        </w:rPr>
        <w:t>)</w:t>
      </w:r>
    </w:p>
    <w:p w14:paraId="4A93EBDE" w14:textId="77777777" w:rsidR="00307E6B" w:rsidRDefault="00C014AC">
      <w:pPr>
        <w:pStyle w:val="a8"/>
        <w:numPr>
          <w:ilvl w:val="0"/>
          <w:numId w:val="2"/>
        </w:numPr>
        <w:spacing w:line="276" w:lineRule="auto"/>
      </w:pPr>
      <w:r>
        <w:rPr>
          <w:rFonts w:ascii="標楷體" w:eastAsia="標楷體" w:hAnsi="標楷體"/>
          <w:sz w:val="22"/>
        </w:rPr>
        <w:t>依據總務處的建議，請老師在估價時保留彈性，避免</w:t>
      </w:r>
      <w:proofErr w:type="gramStart"/>
      <w:r>
        <w:rPr>
          <w:rFonts w:ascii="標楷體" w:eastAsia="標楷體" w:hAnsi="標楷體"/>
          <w:sz w:val="22"/>
        </w:rPr>
        <w:t>全數找即期</w:t>
      </w:r>
      <w:proofErr w:type="gramEnd"/>
      <w:r>
        <w:rPr>
          <w:rFonts w:ascii="標楷體" w:eastAsia="標楷體" w:hAnsi="標楷體"/>
          <w:sz w:val="22"/>
        </w:rPr>
        <w:t>、特價性質商品，才不會造成後續實際採購時有赤字的現象！</w:t>
      </w:r>
      <w:r>
        <w:rPr>
          <w:rFonts w:ascii="標楷體" w:eastAsia="標楷體" w:hAnsi="標楷體"/>
          <w:b/>
          <w:color w:val="FF0000"/>
          <w:sz w:val="22"/>
          <w:u w:val="single"/>
          <w:shd w:val="clear" w:color="auto" w:fill="FFFF00"/>
        </w:rPr>
        <w:t>請先請購後核銷</w:t>
      </w:r>
      <w:r>
        <w:rPr>
          <w:rFonts w:ascii="標楷體" w:eastAsia="標楷體" w:hAnsi="標楷體"/>
          <w:sz w:val="22"/>
        </w:rPr>
        <w:t>！</w:t>
      </w:r>
    </w:p>
    <w:p w14:paraId="27CC8DD3" w14:textId="77777777" w:rsidR="00307E6B" w:rsidRDefault="00C014AC">
      <w:pPr>
        <w:pStyle w:val="a8"/>
        <w:numPr>
          <w:ilvl w:val="0"/>
          <w:numId w:val="2"/>
        </w:numPr>
        <w:spacing w:line="276" w:lineRule="auto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上表填寫請詳細羅列各欄位，以利委員清楚了解學藝班的構想。</w:t>
      </w:r>
    </w:p>
    <w:p w14:paraId="6D6999E3" w14:textId="77777777" w:rsidR="00307E6B" w:rsidRDefault="00307E6B">
      <w:pPr>
        <w:snapToGrid w:val="0"/>
        <w:spacing w:line="300" w:lineRule="auto"/>
        <w:rPr>
          <w:rFonts w:ascii="標楷體" w:eastAsia="標楷體" w:hAnsi="標楷體"/>
          <w:b/>
          <w:sz w:val="2"/>
          <w:szCs w:val="2"/>
        </w:rPr>
      </w:pPr>
    </w:p>
    <w:sectPr w:rsidR="00307E6B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E157" w14:textId="77777777" w:rsidR="00C014AC" w:rsidRDefault="00C014AC">
      <w:r>
        <w:separator/>
      </w:r>
    </w:p>
  </w:endnote>
  <w:endnote w:type="continuationSeparator" w:id="0">
    <w:p w14:paraId="13A795FA" w14:textId="77777777" w:rsidR="00C014AC" w:rsidRDefault="00C0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EB47F" w14:textId="77777777" w:rsidR="00C014AC" w:rsidRDefault="00C014AC">
      <w:r>
        <w:rPr>
          <w:color w:val="000000"/>
        </w:rPr>
        <w:separator/>
      </w:r>
    </w:p>
  </w:footnote>
  <w:footnote w:type="continuationSeparator" w:id="0">
    <w:p w14:paraId="55B33319" w14:textId="77777777" w:rsidR="00C014AC" w:rsidRDefault="00C01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563A"/>
    <w:multiLevelType w:val="multilevel"/>
    <w:tmpl w:val="83886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EF77AE"/>
    <w:multiLevelType w:val="multilevel"/>
    <w:tmpl w:val="606C6D4A"/>
    <w:lvl w:ilvl="0">
      <w:numFmt w:val="bullet"/>
      <w:lvlText w:val="□"/>
      <w:lvlJc w:val="left"/>
      <w:pPr>
        <w:ind w:left="705" w:hanging="42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24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72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0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8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6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4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12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05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7E6B"/>
    <w:rsid w:val="00307E6B"/>
    <w:rsid w:val="00C014AC"/>
    <w:rsid w:val="00C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7D1D5"/>
  <w15:docId w15:val="{F702E69F-C9EB-467D-93DC-35EBC789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課後輔導班授課意願調查表</dc:title>
  <dc:creator>吳錦昌</dc:creator>
  <cp:lastModifiedBy>yaling</cp:lastModifiedBy>
  <cp:revision>2</cp:revision>
  <cp:lastPrinted>2022-04-06T07:43:00Z</cp:lastPrinted>
  <dcterms:created xsi:type="dcterms:W3CDTF">2024-11-08T05:42:00Z</dcterms:created>
  <dcterms:modified xsi:type="dcterms:W3CDTF">2024-11-08T05:42:00Z</dcterms:modified>
</cp:coreProperties>
</file>